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B538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610EE242" w14:textId="77777777" w:rsidR="00DA1224" w:rsidRDefault="00DA1224" w:rsidP="00A602C7">
      <w:pPr>
        <w:pStyle w:val="3"/>
        <w:jc w:val="center"/>
      </w:pPr>
    </w:p>
    <w:p w14:paraId="130AF1AB" w14:textId="77777777" w:rsidR="00DA1224" w:rsidRDefault="00DA1224" w:rsidP="00DA1224">
      <w:pPr>
        <w:pStyle w:val="3"/>
      </w:pPr>
    </w:p>
    <w:p w14:paraId="25E5F1FB" w14:textId="77777777" w:rsidR="00EC26AD" w:rsidRDefault="00EC26AD" w:rsidP="00EC26AD">
      <w:pPr>
        <w:pStyle w:val="af1"/>
      </w:pPr>
      <w:r>
        <w:t>РОССИЙСКАЯ ФЕДЕРАЦИЯ</w:t>
      </w:r>
    </w:p>
    <w:p w14:paraId="01810141" w14:textId="77777777" w:rsidR="00EC26AD" w:rsidRDefault="00EC26AD" w:rsidP="00EC26AD">
      <w:pPr>
        <w:pStyle w:val="af1"/>
      </w:pPr>
      <w:r>
        <w:t>РОСТОВСКАЯ ОБЛАСТЬ</w:t>
      </w:r>
    </w:p>
    <w:p w14:paraId="4D19D0A3" w14:textId="77777777" w:rsidR="008A575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7265D5A1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983AB0">
        <w:rPr>
          <w:sz w:val="28"/>
        </w:rPr>
        <w:t>ВЕСЕЛ</w:t>
      </w:r>
      <w:r>
        <w:rPr>
          <w:sz w:val="28"/>
        </w:rPr>
        <w:t>О</w:t>
      </w:r>
      <w:r w:rsidR="00983AB0">
        <w:rPr>
          <w:sz w:val="28"/>
        </w:rPr>
        <w:t>ВСКОЕ СЕЛЬСКОЕ ПОСЕЛЕНИЕ</w:t>
      </w:r>
      <w:r>
        <w:rPr>
          <w:sz w:val="28"/>
        </w:rPr>
        <w:t xml:space="preserve">»  </w:t>
      </w:r>
    </w:p>
    <w:p w14:paraId="47C173AE" w14:textId="77777777" w:rsidR="00EC26AD" w:rsidRDefault="00EC26AD" w:rsidP="00EC26AD">
      <w:pPr>
        <w:pStyle w:val="af1"/>
      </w:pPr>
      <w:r>
        <w:t xml:space="preserve">АДМИНИСТРАЦИЯ </w:t>
      </w:r>
      <w:r w:rsidR="00A77C9A">
        <w:rPr>
          <w:lang w:val="ru-RU"/>
        </w:rPr>
        <w:t>ВЕСЕЛОВСКОГО</w:t>
      </w:r>
      <w:r>
        <w:t xml:space="preserve"> СЕЛЬСКОГО ПОСЕЛЕНИЯ</w:t>
      </w:r>
    </w:p>
    <w:p w14:paraId="637FAD28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422B44B" w14:textId="77777777" w:rsidR="00EC26AD" w:rsidRPr="004C209C" w:rsidRDefault="001A20A7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326B7624" w14:textId="77777777" w:rsidR="00EC26AD" w:rsidRDefault="00EC26AD" w:rsidP="00EC26AD">
      <w:pPr>
        <w:jc w:val="center"/>
        <w:rPr>
          <w:sz w:val="28"/>
        </w:rPr>
      </w:pPr>
    </w:p>
    <w:p w14:paraId="5FA01533" w14:textId="77777777" w:rsidR="00EC26AD" w:rsidRDefault="00EC26AD" w:rsidP="00A77C9A">
      <w:pPr>
        <w:tabs>
          <w:tab w:val="left" w:pos="7501"/>
        </w:tabs>
        <w:rPr>
          <w:sz w:val="28"/>
        </w:rPr>
      </w:pPr>
      <w:r>
        <w:rPr>
          <w:sz w:val="28"/>
        </w:rPr>
        <w:t xml:space="preserve">от </w:t>
      </w:r>
      <w:r w:rsidR="000125C0">
        <w:rPr>
          <w:sz w:val="28"/>
        </w:rPr>
        <w:t>0</w:t>
      </w:r>
      <w:r w:rsidR="008A5756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1A20A7">
        <w:rPr>
          <w:sz w:val="28"/>
        </w:rPr>
        <w:t>21</w:t>
      </w:r>
      <w:r w:rsidR="00983AB0">
        <w:rPr>
          <w:sz w:val="28"/>
        </w:rPr>
        <w:t xml:space="preserve"> </w:t>
      </w:r>
      <w:r>
        <w:rPr>
          <w:sz w:val="28"/>
        </w:rPr>
        <w:t xml:space="preserve">г.    </w:t>
      </w:r>
      <w:r w:rsidR="00A77C9A">
        <w:rPr>
          <w:sz w:val="28"/>
        </w:rPr>
        <w:t xml:space="preserve">                             </w:t>
      </w:r>
      <w:r>
        <w:rPr>
          <w:sz w:val="28"/>
        </w:rPr>
        <w:t>№</w:t>
      </w:r>
      <w:r w:rsidR="000125C0">
        <w:rPr>
          <w:sz w:val="28"/>
        </w:rPr>
        <w:t xml:space="preserve"> </w:t>
      </w:r>
      <w:r w:rsidR="00983AB0">
        <w:rPr>
          <w:sz w:val="28"/>
        </w:rPr>
        <w:t>4</w:t>
      </w:r>
      <w:r w:rsidR="001A20A7">
        <w:rPr>
          <w:sz w:val="28"/>
        </w:rPr>
        <w:t>6</w:t>
      </w:r>
      <w:r>
        <w:rPr>
          <w:sz w:val="28"/>
        </w:rPr>
        <w:t xml:space="preserve">   </w:t>
      </w:r>
      <w:r w:rsidR="00A77C9A">
        <w:rPr>
          <w:sz w:val="28"/>
        </w:rPr>
        <w:tab/>
        <w:t>х.Веселый</w:t>
      </w:r>
    </w:p>
    <w:p w14:paraId="1B5A225E" w14:textId="77777777" w:rsidR="00416EE3" w:rsidRDefault="00416EE3" w:rsidP="00416EE3"/>
    <w:p w14:paraId="6BE525A5" w14:textId="77777777" w:rsidR="009448EF" w:rsidRDefault="009448EF" w:rsidP="009448EF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50E21F4E" w14:textId="77777777"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A77C9A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E73FD">
        <w:rPr>
          <w:sz w:val="28"/>
          <w:szCs w:val="28"/>
        </w:rPr>
        <w:t>«</w:t>
      </w:r>
      <w:r w:rsidRPr="000634DD">
        <w:rPr>
          <w:sz w:val="28"/>
          <w:szCs w:val="28"/>
        </w:rPr>
        <w:t>Энергоэффективность</w:t>
      </w:r>
      <w:r>
        <w:rPr>
          <w:sz w:val="28"/>
          <w:szCs w:val="28"/>
        </w:rPr>
        <w:t xml:space="preserve"> и развитие энергетики» </w:t>
      </w:r>
    </w:p>
    <w:p w14:paraId="0DD7D0A0" w14:textId="77777777"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983AB0">
        <w:rPr>
          <w:sz w:val="28"/>
        </w:rPr>
        <w:t>2</w:t>
      </w:r>
      <w:r w:rsidR="001A20A7">
        <w:rPr>
          <w:sz w:val="28"/>
        </w:rPr>
        <w:t>1</w:t>
      </w:r>
      <w:r>
        <w:rPr>
          <w:sz w:val="28"/>
        </w:rPr>
        <w:t xml:space="preserve"> года</w:t>
      </w:r>
    </w:p>
    <w:p w14:paraId="2B6B4312" w14:textId="77777777" w:rsidR="009448EF" w:rsidRDefault="009448EF" w:rsidP="009448EF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4CF8E52D" w14:textId="77777777"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14:paraId="037CCECF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66169E68" w14:textId="77777777"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утвержденно</w:t>
      </w:r>
      <w:r w:rsidR="00983AB0">
        <w:rPr>
          <w:sz w:val="28"/>
          <w:szCs w:val="28"/>
        </w:rPr>
        <w:t>го</w:t>
      </w:r>
      <w:r w:rsidR="009C71A0">
        <w:rPr>
          <w:sz w:val="28"/>
          <w:szCs w:val="28"/>
        </w:rPr>
        <w:t xml:space="preserve"> </w:t>
      </w:r>
      <w:r w:rsidR="001A20A7">
        <w:rPr>
          <w:sz w:val="28"/>
          <w:szCs w:val="28"/>
        </w:rPr>
        <w:t>распоряжением</w:t>
      </w:r>
      <w:r w:rsidR="009C71A0">
        <w:rPr>
          <w:sz w:val="28"/>
          <w:szCs w:val="28"/>
        </w:rPr>
        <w:t xml:space="preserve">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8A5756">
        <w:rPr>
          <w:sz w:val="28"/>
          <w:szCs w:val="28"/>
        </w:rPr>
        <w:t>2</w:t>
      </w:r>
      <w:r w:rsidR="001A20A7">
        <w:rPr>
          <w:sz w:val="28"/>
          <w:szCs w:val="28"/>
        </w:rPr>
        <w:t>9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83AB0">
        <w:rPr>
          <w:sz w:val="28"/>
          <w:szCs w:val="28"/>
        </w:rPr>
        <w:t>2</w:t>
      </w:r>
      <w:r w:rsidR="009C71A0" w:rsidRPr="00881DEF">
        <w:rPr>
          <w:sz w:val="28"/>
          <w:szCs w:val="28"/>
        </w:rPr>
        <w:t>.20</w:t>
      </w:r>
      <w:r w:rsidR="001A20A7">
        <w:rPr>
          <w:sz w:val="28"/>
          <w:szCs w:val="28"/>
        </w:rPr>
        <w:t>20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1A20A7">
        <w:rPr>
          <w:sz w:val="28"/>
          <w:szCs w:val="28"/>
        </w:rPr>
        <w:t>64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83AB0">
        <w:rPr>
          <w:sz w:val="28"/>
          <w:szCs w:val="28"/>
        </w:rPr>
        <w:t xml:space="preserve">плана реализации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r w:rsidR="008B2139" w:rsidRPr="000634DD">
        <w:rPr>
          <w:sz w:val="28"/>
          <w:szCs w:val="28"/>
        </w:rPr>
        <w:t>Энергоэффективность</w:t>
      </w:r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1A20A7">
        <w:rPr>
          <w:sz w:val="28"/>
          <w:szCs w:val="28"/>
        </w:rPr>
        <w:t>1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1A20A7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983AB0">
        <w:rPr>
          <w:sz w:val="28"/>
          <w:szCs w:val="28"/>
        </w:rPr>
        <w:t>2</w:t>
      </w:r>
      <w:r w:rsidR="001A20A7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к настоящему </w:t>
      </w:r>
      <w:r w:rsidR="001A20A7">
        <w:rPr>
          <w:sz w:val="28"/>
          <w:szCs w:val="28"/>
        </w:rPr>
        <w:t>распоряже</w:t>
      </w:r>
      <w:r w:rsidR="009C71A0">
        <w:rPr>
          <w:sz w:val="28"/>
          <w:szCs w:val="28"/>
        </w:rPr>
        <w:t>нию.</w:t>
      </w:r>
    </w:p>
    <w:p w14:paraId="0CC7F95D" w14:textId="77777777" w:rsidR="003B5925" w:rsidRPr="003B5925" w:rsidRDefault="00A0216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A20A7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14:paraId="6EB628BE" w14:textId="77777777" w:rsidR="00BE6866" w:rsidRDefault="001A20A7" w:rsidP="001A2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14:paraId="5D45F78F" w14:textId="77777777" w:rsidR="00CA5D5E" w:rsidRDefault="00CA5D5E" w:rsidP="009050D9">
      <w:pPr>
        <w:rPr>
          <w:sz w:val="28"/>
          <w:szCs w:val="28"/>
        </w:rPr>
      </w:pPr>
    </w:p>
    <w:p w14:paraId="60371093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B83B942" w14:textId="77777777" w:rsidR="009050D9" w:rsidRDefault="00A77C9A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r w:rsidR="008A575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8A5756">
        <w:rPr>
          <w:sz w:val="28"/>
          <w:szCs w:val="28"/>
        </w:rPr>
        <w:t>Титоренко</w:t>
      </w:r>
    </w:p>
    <w:p w14:paraId="4766FB5B" w14:textId="77777777" w:rsidR="00CA5D5E" w:rsidRDefault="00CA5D5E" w:rsidP="009050D9">
      <w:pPr>
        <w:rPr>
          <w:sz w:val="28"/>
          <w:szCs w:val="28"/>
        </w:rPr>
      </w:pPr>
    </w:p>
    <w:p w14:paraId="54C5BEDB" w14:textId="77777777" w:rsidR="00A77C9A" w:rsidRDefault="00A77C9A" w:rsidP="00796F0F">
      <w:pPr>
        <w:rPr>
          <w:sz w:val="24"/>
          <w:szCs w:val="24"/>
        </w:rPr>
      </w:pPr>
    </w:p>
    <w:p w14:paraId="4137A782" w14:textId="77777777" w:rsidR="00A77C9A" w:rsidRDefault="00A77C9A" w:rsidP="00796F0F">
      <w:pPr>
        <w:rPr>
          <w:sz w:val="24"/>
          <w:szCs w:val="24"/>
        </w:rPr>
      </w:pPr>
    </w:p>
    <w:p w14:paraId="0F21F8CD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25528A65" w14:textId="77777777"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14:paraId="6A9407D3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4BFD2043" w14:textId="77777777" w:rsidR="001A20A7" w:rsidRDefault="001A20A7" w:rsidP="007447CB">
      <w:pPr>
        <w:pStyle w:val="3"/>
        <w:rPr>
          <w:sz w:val="24"/>
          <w:szCs w:val="24"/>
          <w:lang w:val="ru-RU"/>
        </w:rPr>
      </w:pPr>
    </w:p>
    <w:p w14:paraId="48CB98C9" w14:textId="77777777" w:rsidR="001A20A7" w:rsidRDefault="001A20A7" w:rsidP="007447CB">
      <w:pPr>
        <w:pStyle w:val="3"/>
        <w:rPr>
          <w:sz w:val="24"/>
          <w:szCs w:val="24"/>
          <w:lang w:val="ru-RU"/>
        </w:rPr>
      </w:pPr>
    </w:p>
    <w:p w14:paraId="45B126D1" w14:textId="77777777" w:rsidR="001A20A7" w:rsidRDefault="001A20A7" w:rsidP="007447CB">
      <w:pPr>
        <w:pStyle w:val="3"/>
        <w:rPr>
          <w:sz w:val="24"/>
          <w:szCs w:val="24"/>
          <w:lang w:val="ru-RU"/>
        </w:rPr>
      </w:pPr>
    </w:p>
    <w:p w14:paraId="382B0AED" w14:textId="77777777" w:rsidR="007447CB" w:rsidRPr="001A20A7" w:rsidRDefault="007447CB" w:rsidP="00166038">
      <w:pPr>
        <w:pStyle w:val="3"/>
        <w:rPr>
          <w:sz w:val="22"/>
          <w:szCs w:val="22"/>
        </w:rPr>
      </w:pPr>
      <w:r w:rsidRPr="001A20A7">
        <w:rPr>
          <w:sz w:val="22"/>
          <w:szCs w:val="22"/>
        </w:rPr>
        <w:t xml:space="preserve">Приложение </w:t>
      </w:r>
    </w:p>
    <w:p w14:paraId="664EE842" w14:textId="77777777" w:rsidR="007447CB" w:rsidRPr="00BF44CF" w:rsidRDefault="007447CB" w:rsidP="00166038">
      <w:pPr>
        <w:jc w:val="right"/>
      </w:pPr>
      <w:r>
        <w:t xml:space="preserve">к </w:t>
      </w:r>
      <w:r w:rsidR="001A20A7">
        <w:t>распоряж</w:t>
      </w:r>
      <w:r>
        <w:t xml:space="preserve">ению Администрации </w:t>
      </w:r>
      <w:r w:rsidR="00A77C9A">
        <w:t xml:space="preserve">Веселовского </w:t>
      </w:r>
      <w:r w:rsidR="00344DA3">
        <w:t xml:space="preserve"> </w:t>
      </w:r>
      <w:r>
        <w:t>сельского поселения о</w:t>
      </w:r>
      <w:r w:rsidR="00556AB9">
        <w:t>т</w:t>
      </w:r>
      <w:r w:rsidR="000125C0">
        <w:t xml:space="preserve"> 0</w:t>
      </w:r>
      <w:r w:rsidR="008A5756">
        <w:t>2</w:t>
      </w:r>
      <w:r w:rsidR="000125C0">
        <w:t>.0</w:t>
      </w:r>
      <w:r w:rsidR="008B5A1D">
        <w:t>7</w:t>
      </w:r>
      <w:r>
        <w:t>.20</w:t>
      </w:r>
      <w:r w:rsidR="00983AB0">
        <w:t>2</w:t>
      </w:r>
      <w:r w:rsidR="001A20A7">
        <w:t>1</w:t>
      </w:r>
      <w:r>
        <w:t xml:space="preserve">г № </w:t>
      </w:r>
      <w:r w:rsidR="001A20A7">
        <w:t>46</w:t>
      </w:r>
    </w:p>
    <w:p w14:paraId="7C3114B9" w14:textId="77777777" w:rsidR="007447CB" w:rsidRPr="007857C0" w:rsidRDefault="007447CB" w:rsidP="007447CB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</w:t>
      </w:r>
    </w:p>
    <w:p w14:paraId="01F4FADE" w14:textId="77777777" w:rsidR="001A20A7" w:rsidRDefault="007447CB" w:rsidP="00BC73AC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344DA3">
        <w:rPr>
          <w:sz w:val="24"/>
          <w:szCs w:val="24"/>
        </w:rPr>
        <w:t xml:space="preserve"> </w:t>
      </w:r>
      <w:r w:rsidR="00A77C9A">
        <w:rPr>
          <w:sz w:val="24"/>
          <w:szCs w:val="24"/>
        </w:rPr>
        <w:t>Веселовского</w:t>
      </w:r>
      <w:r w:rsidR="00344DA3" w:rsidRPr="00344DA3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</w:p>
    <w:p w14:paraId="2E48BB4A" w14:textId="77777777" w:rsidR="007447CB" w:rsidRDefault="007447CB" w:rsidP="00BC73AC">
      <w:pPr>
        <w:suppressAutoHyphens/>
        <w:jc w:val="center"/>
        <w:rPr>
          <w:sz w:val="24"/>
          <w:szCs w:val="24"/>
        </w:rPr>
      </w:pPr>
      <w:r w:rsidRPr="004445A3">
        <w:rPr>
          <w:sz w:val="24"/>
          <w:szCs w:val="24"/>
        </w:rPr>
        <w:t>«</w:t>
      </w:r>
      <w:r w:rsidRPr="007447CB">
        <w:rPr>
          <w:sz w:val="24"/>
          <w:szCs w:val="24"/>
        </w:rPr>
        <w:t>Энергоэффективность</w:t>
      </w:r>
      <w:r w:rsidR="003D11A4">
        <w:rPr>
          <w:sz w:val="24"/>
          <w:szCs w:val="24"/>
        </w:rPr>
        <w:t xml:space="preserve"> </w:t>
      </w:r>
      <w:r w:rsidR="003D11A4" w:rsidRPr="003D11A4">
        <w:rPr>
          <w:sz w:val="24"/>
          <w:szCs w:val="24"/>
        </w:rPr>
        <w:t>и развитие энергетики</w:t>
      </w:r>
      <w:r w:rsidRPr="003D11A4">
        <w:rPr>
          <w:sz w:val="24"/>
          <w:szCs w:val="24"/>
        </w:rPr>
        <w:t xml:space="preserve">»  </w:t>
      </w:r>
      <w:r w:rsidR="009448EF">
        <w:rPr>
          <w:sz w:val="24"/>
          <w:szCs w:val="24"/>
        </w:rPr>
        <w:t xml:space="preserve">по итогам 1 полугодия </w:t>
      </w:r>
      <w:r w:rsidRPr="001B0FF1">
        <w:rPr>
          <w:sz w:val="24"/>
          <w:szCs w:val="24"/>
        </w:rPr>
        <w:t xml:space="preserve"> 20</w:t>
      </w:r>
      <w:r w:rsidR="00983AB0">
        <w:rPr>
          <w:sz w:val="24"/>
          <w:szCs w:val="24"/>
        </w:rPr>
        <w:t>2</w:t>
      </w:r>
      <w:r w:rsidR="001A20A7">
        <w:rPr>
          <w:sz w:val="24"/>
          <w:szCs w:val="24"/>
        </w:rPr>
        <w:t>1</w:t>
      </w:r>
      <w:r w:rsidRPr="001B0FF1">
        <w:rPr>
          <w:sz w:val="24"/>
          <w:szCs w:val="24"/>
        </w:rPr>
        <w:t xml:space="preserve"> г.</w:t>
      </w:r>
    </w:p>
    <w:p w14:paraId="3745D8E8" w14:textId="77777777" w:rsidR="00575C5A" w:rsidRPr="001B0FF1" w:rsidRDefault="00575C5A" w:rsidP="00BC73AC">
      <w:pPr>
        <w:suppressAutoHyphens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126"/>
        <w:gridCol w:w="1701"/>
        <w:gridCol w:w="1417"/>
        <w:gridCol w:w="1560"/>
        <w:gridCol w:w="1134"/>
        <w:gridCol w:w="141"/>
        <w:gridCol w:w="1276"/>
        <w:gridCol w:w="992"/>
        <w:gridCol w:w="1276"/>
      </w:tblGrid>
      <w:tr w:rsidR="009448EF" w:rsidRPr="00575C5A" w14:paraId="3A34927F" w14:textId="77777777" w:rsidTr="00166038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0A7" w14:textId="77777777" w:rsidR="009448EF" w:rsidRPr="00575C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9E60" w14:textId="77777777" w:rsidR="009448EF" w:rsidRPr="00575C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251E9C32" w14:textId="77777777" w:rsidR="009448EF" w:rsidRPr="00575C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225B0368" w14:textId="77777777" w:rsidR="009448EF" w:rsidRPr="00575C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189E6D13" w14:textId="77777777" w:rsidR="009448EF" w:rsidRPr="00575C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F89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575C5A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595FF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2ED83F90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  <w:r w:rsidR="000B73FB" w:rsidRPr="00575C5A">
              <w:rPr>
                <w:rFonts w:ascii="Times New Roman" w:hAnsi="Times New Roman" w:cs="Times New Roman"/>
                <w:sz w:val="24"/>
                <w:szCs w:val="24"/>
              </w:rPr>
              <w:t>2222222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EAE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B1D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91B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575C5A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F2AD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14:paraId="45DC945D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575C5A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575C5A" w14:paraId="67378AA5" w14:textId="77777777" w:rsidTr="00166038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DC65" w14:textId="77777777" w:rsidR="009448EF" w:rsidRPr="00575C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265" w14:textId="77777777" w:rsidR="009448EF" w:rsidRPr="00575C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5CE8" w14:textId="77777777" w:rsidR="009448EF" w:rsidRPr="00575C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D4E" w14:textId="77777777" w:rsidR="009448EF" w:rsidRPr="00575C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F0D" w14:textId="77777777" w:rsidR="009448EF" w:rsidRPr="00575C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6FC" w14:textId="77777777" w:rsidR="009448EF" w:rsidRPr="00575C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367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1B1398CD" w14:textId="77777777" w:rsidR="009448EF" w:rsidRPr="00575C5A" w:rsidRDefault="0016603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/>
                <w:sz w:val="24"/>
                <w:szCs w:val="24"/>
              </w:rPr>
              <w:t>муниципльн</w:t>
            </w:r>
            <w:r w:rsidR="009448EF" w:rsidRPr="00575C5A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6E7" w14:textId="77777777" w:rsidR="009448EF" w:rsidRPr="00575C5A" w:rsidRDefault="009448EF" w:rsidP="001660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жетросп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23C" w14:textId="77777777" w:rsidR="009448EF" w:rsidRPr="00575C5A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402" w14:textId="77777777" w:rsidR="009448EF" w:rsidRPr="00575C5A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575C5A" w14:paraId="67A45C39" w14:textId="77777777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C570" w14:textId="77777777" w:rsidR="009448EF" w:rsidRPr="00575C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04D" w14:textId="77777777" w:rsidR="009448EF" w:rsidRPr="00575C5A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20E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2E2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31A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E9B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910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BBE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72F3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6B2" w14:textId="77777777" w:rsidR="009448EF" w:rsidRPr="00575C5A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575C5A" w14:paraId="3D25C86D" w14:textId="77777777" w:rsidTr="00166038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F470" w14:textId="77777777" w:rsidR="007447CB" w:rsidRPr="00575C5A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E97" w14:textId="77777777" w:rsidR="007447CB" w:rsidRPr="00575C5A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575C5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 w:rsidRPr="00575C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575C5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83AB0" w:rsidRPr="00575C5A" w14:paraId="2A29F996" w14:textId="77777777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F75" w14:textId="77777777" w:rsidR="00983AB0" w:rsidRPr="00575C5A" w:rsidRDefault="0099766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C61" w14:textId="77777777" w:rsidR="00983AB0" w:rsidRDefault="00983AB0" w:rsidP="00CF70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C5A">
              <w:rPr>
                <w:sz w:val="24"/>
                <w:szCs w:val="24"/>
              </w:rPr>
              <w:t xml:space="preserve">Основное  мероприятие                    1.1 </w:t>
            </w:r>
            <w:r w:rsidR="00CF701F" w:rsidRPr="00575C5A">
              <w:rPr>
                <w:sz w:val="24"/>
                <w:szCs w:val="24"/>
              </w:rPr>
              <w:t>Установка /замена приборов учета потребляемых энергоресурсов</w:t>
            </w:r>
          </w:p>
          <w:p w14:paraId="78582F42" w14:textId="77777777" w:rsidR="00575C5A" w:rsidRPr="00575C5A" w:rsidRDefault="00575C5A" w:rsidP="00CF701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800" w14:textId="77777777" w:rsidR="00983AB0" w:rsidRPr="00575C5A" w:rsidRDefault="00997666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/>
                <w:sz w:val="24"/>
                <w:szCs w:val="24"/>
              </w:rPr>
              <w:t>Старший и</w:t>
            </w:r>
            <w:r w:rsidR="00983AB0" w:rsidRPr="00575C5A">
              <w:rPr>
                <w:rFonts w:ascii="Times New Roman" w:hAnsi="Times New Roman"/>
                <w:sz w:val="24"/>
                <w:szCs w:val="24"/>
              </w:rPr>
              <w:t>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01D" w14:textId="77777777" w:rsidR="00983AB0" w:rsidRPr="00575C5A" w:rsidRDefault="00997666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Формирование энергетических паспортов  и мероприятий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E287" w14:textId="77777777" w:rsidR="00983AB0" w:rsidRPr="00575C5A" w:rsidRDefault="00983AB0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97666" w:rsidRPr="0057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584" w14:textId="77777777" w:rsidR="00983AB0" w:rsidRPr="00575C5A" w:rsidRDefault="00983AB0" w:rsidP="009976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7666" w:rsidRPr="0057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A2E" w14:textId="77777777" w:rsidR="00983AB0" w:rsidRPr="00575C5A" w:rsidRDefault="00CF701F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D84" w14:textId="77777777" w:rsidR="00983AB0" w:rsidRPr="00575C5A" w:rsidRDefault="00CF701F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9C85" w14:textId="77777777" w:rsidR="00983AB0" w:rsidRPr="00575C5A" w:rsidRDefault="00CF701F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3AB" w14:textId="77777777" w:rsidR="00983AB0" w:rsidRPr="00575C5A" w:rsidRDefault="00983AB0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01F" w:rsidRPr="00575C5A" w14:paraId="527B7162" w14:textId="77777777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A764" w14:textId="77777777" w:rsidR="00CF701F" w:rsidRPr="00575C5A" w:rsidRDefault="00CF701F" w:rsidP="00CF70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6E24" w14:textId="77777777" w:rsidR="00CF701F" w:rsidRPr="00575C5A" w:rsidRDefault="00CF701F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C5A">
              <w:rPr>
                <w:sz w:val="24"/>
                <w:szCs w:val="24"/>
              </w:rPr>
              <w:t>Основное мероприятие1.4</w:t>
            </w:r>
          </w:p>
          <w:p w14:paraId="04000125" w14:textId="77777777" w:rsidR="00CF701F" w:rsidRDefault="00CF701F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C5A">
              <w:rPr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  <w:p w14:paraId="0F38A669" w14:textId="77777777" w:rsidR="00575C5A" w:rsidRPr="00575C5A" w:rsidRDefault="00575C5A" w:rsidP="009976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5F1" w14:textId="77777777" w:rsidR="00CF701F" w:rsidRPr="00575C5A" w:rsidRDefault="00CF701F" w:rsidP="00EA1EE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5A">
              <w:rPr>
                <w:rFonts w:ascii="Times New Roman" w:hAnsi="Times New Roman"/>
                <w:sz w:val="24"/>
                <w:szCs w:val="24"/>
              </w:rPr>
              <w:t>Старший 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014" w14:textId="77777777" w:rsidR="00CF701F" w:rsidRPr="00575C5A" w:rsidRDefault="00CF701F" w:rsidP="00EA1EE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Уменьшение потребления электроэнергии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BB94" w14:textId="77777777" w:rsidR="00CF701F" w:rsidRPr="00575C5A" w:rsidRDefault="00CF701F" w:rsidP="00EA1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E36" w14:textId="77777777" w:rsidR="00CF701F" w:rsidRPr="00575C5A" w:rsidRDefault="00CF701F" w:rsidP="00EA1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877" w14:textId="77777777" w:rsidR="00CF701F" w:rsidRPr="00575C5A" w:rsidRDefault="00CF701F" w:rsidP="00EA1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47F8" w14:textId="77777777" w:rsidR="00CF701F" w:rsidRPr="00575C5A" w:rsidRDefault="00CF701F" w:rsidP="00EA1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DA9" w14:textId="77777777" w:rsidR="00CF701F" w:rsidRPr="00575C5A" w:rsidRDefault="00CF701F" w:rsidP="00EA1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AB2" w14:textId="77777777" w:rsidR="00CF701F" w:rsidRPr="00575C5A" w:rsidRDefault="00F305B1" w:rsidP="00EA1E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F701F" w:rsidRPr="00575C5A" w14:paraId="7553B4DE" w14:textId="77777777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AD2" w14:textId="77777777" w:rsidR="00CF701F" w:rsidRPr="00575C5A" w:rsidRDefault="00CF701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B8C" w14:textId="77777777" w:rsidR="00CF701F" w:rsidRDefault="00CF701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  <w:p w14:paraId="0DBC9ADC" w14:textId="77777777" w:rsidR="00575C5A" w:rsidRPr="00575C5A" w:rsidRDefault="00575C5A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AF6" w14:textId="77777777" w:rsidR="00CF701F" w:rsidRPr="00575C5A" w:rsidRDefault="00CF701F">
            <w:pPr>
              <w:rPr>
                <w:sz w:val="24"/>
                <w:szCs w:val="24"/>
              </w:rPr>
            </w:pPr>
            <w:r w:rsidRPr="00575C5A">
              <w:rPr>
                <w:sz w:val="24"/>
                <w:szCs w:val="24"/>
              </w:rPr>
              <w:t>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C52" w14:textId="77777777" w:rsidR="00CF701F" w:rsidRPr="00575C5A" w:rsidRDefault="00CF701F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E2B" w14:textId="77777777" w:rsidR="00CF701F" w:rsidRPr="00575C5A" w:rsidRDefault="00CF701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B34B" w14:textId="77777777" w:rsidR="00CF701F" w:rsidRPr="00575C5A" w:rsidRDefault="00CF701F" w:rsidP="00F305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305B1" w:rsidRPr="0057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EC2" w14:textId="77777777" w:rsidR="00CF701F" w:rsidRPr="00575C5A" w:rsidRDefault="00CF701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280" w14:textId="77777777" w:rsidR="00CF701F" w:rsidRPr="00575C5A" w:rsidRDefault="00CF701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33E" w14:textId="77777777" w:rsidR="00CF701F" w:rsidRPr="00575C5A" w:rsidRDefault="00CF701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3BA" w14:textId="77777777" w:rsidR="00CF701F" w:rsidRPr="00575C5A" w:rsidRDefault="00CF701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F701F" w:rsidRPr="00575C5A" w14:paraId="318F72AB" w14:textId="77777777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A1BC" w14:textId="77777777" w:rsidR="00CF701F" w:rsidRPr="00575C5A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7128" w14:textId="77777777" w:rsidR="00CF701F" w:rsidRPr="00575C5A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75C5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66E" w14:textId="77777777" w:rsidR="00CF701F" w:rsidRPr="00575C5A" w:rsidRDefault="00CF701F">
            <w:pPr>
              <w:rPr>
                <w:sz w:val="24"/>
                <w:szCs w:val="24"/>
              </w:rPr>
            </w:pPr>
            <w:r w:rsidRPr="00575C5A">
              <w:rPr>
                <w:sz w:val="24"/>
                <w:szCs w:val="24"/>
              </w:rPr>
              <w:t>Инспектор ЖКХ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1499" w14:textId="77777777" w:rsidR="00CF701F" w:rsidRPr="00575C5A" w:rsidRDefault="00CF701F" w:rsidP="009448E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C5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29E" w14:textId="77777777" w:rsidR="00CF701F" w:rsidRPr="00575C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8AB7" w14:textId="77777777" w:rsidR="00CF701F" w:rsidRPr="00575C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6DD" w14:textId="77777777" w:rsidR="00CF701F" w:rsidRPr="00575C5A" w:rsidRDefault="00CF701F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198" w14:textId="77777777" w:rsidR="00CF701F" w:rsidRPr="00575C5A" w:rsidRDefault="00CF701F" w:rsidP="005772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EBC" w14:textId="77777777" w:rsidR="00CF701F" w:rsidRPr="00575C5A" w:rsidRDefault="00166038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CF701F" w:rsidRPr="00575C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5F5" w14:textId="77777777" w:rsidR="00CF701F" w:rsidRPr="00575C5A" w:rsidRDefault="00B61F1A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CF701F" w:rsidRPr="00575C5A" w14:paraId="5271A8A5" w14:textId="77777777" w:rsidTr="0016603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BB7" w14:textId="77777777" w:rsidR="00CF701F" w:rsidRPr="00575C5A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445" w14:textId="77777777" w:rsidR="00CF701F" w:rsidRPr="00575C5A" w:rsidRDefault="00CF701F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A70C" w14:textId="77777777" w:rsidR="00CF701F" w:rsidRPr="00575C5A" w:rsidRDefault="00CF701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919" w14:textId="77777777" w:rsidR="00CF701F" w:rsidRPr="00575C5A" w:rsidRDefault="00CF701F" w:rsidP="009448E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5C5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A17" w14:textId="77777777" w:rsidR="00CF701F" w:rsidRPr="00575C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7DB" w14:textId="77777777" w:rsidR="00CF701F" w:rsidRPr="00575C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C5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E01" w14:textId="77777777" w:rsidR="00CF701F" w:rsidRPr="00575C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6736" w14:textId="77777777" w:rsidR="00CF701F" w:rsidRPr="00575C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D34" w14:textId="77777777" w:rsidR="00CF701F" w:rsidRPr="00575C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4E2" w14:textId="77777777" w:rsidR="00CF701F" w:rsidRPr="00575C5A" w:rsidRDefault="00CF701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F93E9" w14:textId="77777777" w:rsidR="00575C5A" w:rsidRDefault="00575C5A" w:rsidP="009448EF">
      <w:pPr>
        <w:widowControl w:val="0"/>
        <w:autoSpaceDE w:val="0"/>
        <w:autoSpaceDN w:val="0"/>
        <w:adjustRightInd w:val="0"/>
        <w:ind w:right="-284"/>
        <w:jc w:val="both"/>
      </w:pPr>
    </w:p>
    <w:p w14:paraId="06BA46E9" w14:textId="77777777" w:rsidR="009448EF" w:rsidRPr="00166038" w:rsidRDefault="009448EF" w:rsidP="009448EF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166038">
          <w:t>&lt;1&gt;</w:t>
        </w:r>
      </w:hyperlink>
      <w:r w:rsidRPr="001660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166038">
        <w:t>е</w:t>
      </w:r>
      <w:r w:rsidRPr="00166038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FD00A6" w:rsidRPr="00166038">
        <w:t>Веселовского</w:t>
      </w:r>
      <w:r w:rsidRPr="00166038">
        <w:t xml:space="preserve"> сельского поселения, определенного ответственным исполнителем, соисполнителем. </w:t>
      </w:r>
    </w:p>
    <w:p w14:paraId="333F1676" w14:textId="77777777" w:rsidR="009448EF" w:rsidRPr="00166038" w:rsidRDefault="009448EF" w:rsidP="009448EF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166038">
          <w:t>&lt;2&gt;</w:t>
        </w:r>
      </w:hyperlink>
      <w:r w:rsidRPr="00166038">
        <w:t xml:space="preserve"> Графа запо</w:t>
      </w:r>
      <w:r w:rsidRPr="00166038">
        <w:t>л</w:t>
      </w:r>
      <w:r w:rsidRPr="00166038">
        <w:t>няется по завершенным основным мероприятиям, мероприятиям, мероприятиям ведомственных целевых программ.</w:t>
      </w:r>
    </w:p>
    <w:p w14:paraId="164D8117" w14:textId="77777777" w:rsidR="00651759" w:rsidRDefault="00651759" w:rsidP="00463482">
      <w:pPr>
        <w:jc w:val="center"/>
        <w:rPr>
          <w:sz w:val="28"/>
          <w:szCs w:val="28"/>
        </w:rPr>
        <w:sectPr w:rsidR="00651759" w:rsidSect="00575C5A">
          <w:pgSz w:w="16840" w:h="11907" w:orient="landscape"/>
          <w:pgMar w:top="1560" w:right="1531" w:bottom="624" w:left="1134" w:header="720" w:footer="720" w:gutter="0"/>
          <w:cols w:space="720"/>
        </w:sectPr>
      </w:pPr>
    </w:p>
    <w:p w14:paraId="365E0920" w14:textId="77777777" w:rsidR="00651759" w:rsidRPr="00006335" w:rsidRDefault="00651759" w:rsidP="00BC73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5090EC30" w14:textId="77777777" w:rsidR="00651759" w:rsidRPr="00D30F8F" w:rsidRDefault="00651759" w:rsidP="00BC73AC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FD00A6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FE73FD">
        <w:rPr>
          <w:sz w:val="28"/>
          <w:szCs w:val="28"/>
        </w:rPr>
        <w:t>«</w:t>
      </w:r>
      <w:r w:rsidRPr="000634DD">
        <w:rPr>
          <w:sz w:val="28"/>
          <w:szCs w:val="28"/>
        </w:rPr>
        <w:t>Энергоэффективность</w:t>
      </w:r>
      <w:r>
        <w:rPr>
          <w:sz w:val="28"/>
          <w:szCs w:val="28"/>
        </w:rPr>
        <w:t xml:space="preserve"> и развитие энергетики</w:t>
      </w:r>
      <w:r w:rsidRPr="00FE73FD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</w:t>
      </w:r>
    </w:p>
    <w:p w14:paraId="62C1C5ED" w14:textId="77777777" w:rsidR="00651759" w:rsidRPr="00D30F8F" w:rsidRDefault="00651759" w:rsidP="00BC73AC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(1 полугодие 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года)</w:t>
      </w:r>
    </w:p>
    <w:p w14:paraId="3ED302CB" w14:textId="77777777" w:rsidR="00651759" w:rsidRPr="00D30F8F" w:rsidRDefault="00651759" w:rsidP="00651759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401EFC97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BC73AC">
        <w:rPr>
          <w:sz w:val="28"/>
          <w:szCs w:val="28"/>
        </w:rPr>
        <w:t>22</w:t>
      </w:r>
      <w:r w:rsidRPr="003036DC">
        <w:rPr>
          <w:sz w:val="28"/>
          <w:szCs w:val="28"/>
        </w:rPr>
        <w:t>.10.201</w:t>
      </w:r>
      <w:r w:rsidR="00BC73AC">
        <w:rPr>
          <w:sz w:val="28"/>
          <w:szCs w:val="28"/>
        </w:rPr>
        <w:t>8</w:t>
      </w:r>
      <w:r w:rsidRPr="003036DC">
        <w:rPr>
          <w:sz w:val="28"/>
          <w:szCs w:val="28"/>
        </w:rPr>
        <w:t xml:space="preserve"> № </w:t>
      </w:r>
      <w:r w:rsidR="00FD00A6">
        <w:rPr>
          <w:sz w:val="28"/>
          <w:szCs w:val="28"/>
        </w:rPr>
        <w:t>1</w:t>
      </w:r>
      <w:r w:rsidR="00BC73AC">
        <w:rPr>
          <w:sz w:val="28"/>
          <w:szCs w:val="28"/>
        </w:rPr>
        <w:t>69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14:paraId="7FCCF455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поселения.</w:t>
      </w:r>
    </w:p>
    <w:p w14:paraId="74C66C05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 году предусмотрено </w:t>
      </w:r>
      <w:r w:rsidR="00166038">
        <w:rPr>
          <w:sz w:val="28"/>
          <w:szCs w:val="28"/>
        </w:rPr>
        <w:t>10</w:t>
      </w:r>
      <w:r w:rsidRPr="003036DC">
        <w:rPr>
          <w:sz w:val="28"/>
          <w:szCs w:val="28"/>
        </w:rPr>
        <w:t>,0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 заключен. </w:t>
      </w:r>
      <w:r w:rsidR="00166038">
        <w:rPr>
          <w:sz w:val="28"/>
          <w:szCs w:val="28"/>
        </w:rPr>
        <w:t>Контракт№14 от 02.04.2021 на приобретение счетчика .</w:t>
      </w:r>
      <w:r w:rsidRPr="003036DC">
        <w:rPr>
          <w:sz w:val="28"/>
          <w:szCs w:val="28"/>
        </w:rPr>
        <w:t xml:space="preserve">Фактических расходов </w:t>
      </w:r>
      <w:r w:rsidR="00166038">
        <w:rPr>
          <w:sz w:val="28"/>
          <w:szCs w:val="28"/>
        </w:rPr>
        <w:t>произведен на 0,6 тыс.рублей</w:t>
      </w:r>
      <w:r w:rsidRPr="003036DC">
        <w:rPr>
          <w:sz w:val="28"/>
          <w:szCs w:val="28"/>
        </w:rPr>
        <w:t>.</w:t>
      </w:r>
    </w:p>
    <w:p w14:paraId="7B2AE17E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37198B58" w14:textId="77777777" w:rsidR="00651759" w:rsidRPr="003036DC" w:rsidRDefault="00651759" w:rsidP="00651759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эффективности».</w:t>
      </w:r>
    </w:p>
    <w:p w14:paraId="6A039073" w14:textId="77777777" w:rsidR="00651759" w:rsidRPr="003036DC" w:rsidRDefault="00651759" w:rsidP="00651759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В соответствии с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 от </w:t>
      </w:r>
      <w:r w:rsidR="00FD00A6">
        <w:rPr>
          <w:sz w:val="28"/>
          <w:szCs w:val="28"/>
        </w:rPr>
        <w:t>17</w:t>
      </w:r>
      <w:r w:rsidRPr="003036DC">
        <w:rPr>
          <w:sz w:val="28"/>
          <w:szCs w:val="28"/>
        </w:rPr>
        <w:t xml:space="preserve">.01.2018 № </w:t>
      </w:r>
      <w:r w:rsidR="00FD00A6">
        <w:rPr>
          <w:sz w:val="28"/>
          <w:szCs w:val="28"/>
        </w:rPr>
        <w:t>14</w:t>
      </w:r>
      <w:r w:rsidRPr="003036D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поселения»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="00FD00A6">
        <w:rPr>
          <w:sz w:val="28"/>
          <w:szCs w:val="28"/>
        </w:rPr>
        <w:t xml:space="preserve"> изменени</w:t>
      </w:r>
      <w:r w:rsidR="00BC73AC">
        <w:rPr>
          <w:sz w:val="28"/>
          <w:szCs w:val="28"/>
        </w:rPr>
        <w:t>й</w:t>
      </w:r>
      <w:r w:rsidR="00FD00A6">
        <w:rPr>
          <w:sz w:val="28"/>
          <w:szCs w:val="28"/>
        </w:rPr>
        <w:t xml:space="preserve"> в</w:t>
      </w:r>
      <w:r w:rsidRPr="003036DC">
        <w:rPr>
          <w:sz w:val="28"/>
          <w:szCs w:val="28"/>
        </w:rPr>
        <w:t xml:space="preserve"> муниципальн</w:t>
      </w:r>
      <w:r w:rsidR="00FD00A6">
        <w:rPr>
          <w:sz w:val="28"/>
          <w:szCs w:val="28"/>
        </w:rPr>
        <w:t>ую</w:t>
      </w:r>
      <w:r w:rsidRPr="003036DC">
        <w:rPr>
          <w:sz w:val="28"/>
          <w:szCs w:val="28"/>
        </w:rPr>
        <w:t xml:space="preserve"> программ</w:t>
      </w:r>
      <w:r w:rsidR="00FD00A6">
        <w:rPr>
          <w:sz w:val="28"/>
          <w:szCs w:val="28"/>
        </w:rPr>
        <w:t>у</w:t>
      </w:r>
      <w:r w:rsidRPr="003036DC">
        <w:rPr>
          <w:sz w:val="28"/>
          <w:szCs w:val="28"/>
        </w:rPr>
        <w:t xml:space="preserve">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«Энергоэффективность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="00BC73AC">
        <w:rPr>
          <w:sz w:val="28"/>
          <w:szCs w:val="28"/>
        </w:rPr>
        <w:t>в</w:t>
      </w:r>
      <w:r w:rsidRPr="003036DC">
        <w:rPr>
          <w:sz w:val="28"/>
          <w:szCs w:val="28"/>
        </w:rPr>
        <w:t xml:space="preserve"> 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 год</w:t>
      </w:r>
      <w:r w:rsidR="00BC73AC">
        <w:rPr>
          <w:sz w:val="28"/>
          <w:szCs w:val="28"/>
        </w:rPr>
        <w:t>у на отчетную дату вн</w:t>
      </w:r>
      <w:r w:rsidR="00166038">
        <w:rPr>
          <w:sz w:val="28"/>
          <w:szCs w:val="28"/>
        </w:rPr>
        <w:t>е</w:t>
      </w:r>
      <w:r w:rsidR="00BC73AC">
        <w:rPr>
          <w:sz w:val="28"/>
          <w:szCs w:val="28"/>
        </w:rPr>
        <w:t>с</w:t>
      </w:r>
      <w:r w:rsidR="00166038">
        <w:rPr>
          <w:sz w:val="28"/>
          <w:szCs w:val="28"/>
        </w:rPr>
        <w:t>ено одно изменение</w:t>
      </w:r>
      <w:r w:rsidRPr="003036DC">
        <w:rPr>
          <w:sz w:val="28"/>
          <w:szCs w:val="28"/>
        </w:rPr>
        <w:t>.</w:t>
      </w:r>
    </w:p>
    <w:p w14:paraId="25C971AF" w14:textId="77777777" w:rsidR="00F95492" w:rsidRPr="003036DC" w:rsidRDefault="00651759" w:rsidP="00F95492">
      <w:pPr>
        <w:spacing w:before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 w:rsidR="003036DC"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 w:rsidR="003036DC"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</w:t>
      </w:r>
      <w:r w:rsidRPr="003036DC">
        <w:rPr>
          <w:sz w:val="28"/>
          <w:szCs w:val="28"/>
        </w:rPr>
        <w:t xml:space="preserve"> (далее – подпрограмма 1) на 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 год предусмотрено муниципальной программой </w:t>
      </w:r>
      <w:r w:rsidR="00166038">
        <w:rPr>
          <w:sz w:val="28"/>
          <w:szCs w:val="28"/>
        </w:rPr>
        <w:t>10</w:t>
      </w:r>
      <w:r w:rsidRPr="003036DC">
        <w:rPr>
          <w:sz w:val="28"/>
          <w:szCs w:val="28"/>
        </w:rPr>
        <w:t>,0 тыс. рублей . По состоянию на 01.07.20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 года  </w:t>
      </w:r>
      <w:r w:rsidR="00166038">
        <w:rPr>
          <w:sz w:val="28"/>
          <w:szCs w:val="28"/>
        </w:rPr>
        <w:t>ф</w:t>
      </w:r>
      <w:r w:rsidR="00F95492" w:rsidRPr="003036DC">
        <w:rPr>
          <w:sz w:val="28"/>
          <w:szCs w:val="28"/>
        </w:rPr>
        <w:t xml:space="preserve">актических расходов </w:t>
      </w:r>
      <w:r w:rsidR="00166038">
        <w:rPr>
          <w:sz w:val="28"/>
          <w:szCs w:val="28"/>
        </w:rPr>
        <w:t>произведено на 0,6 тыс.рублей</w:t>
      </w:r>
      <w:r w:rsidR="00F95492" w:rsidRPr="003036DC">
        <w:rPr>
          <w:sz w:val="28"/>
          <w:szCs w:val="28"/>
        </w:rPr>
        <w:t>.</w:t>
      </w:r>
    </w:p>
    <w:p w14:paraId="3C1AFB40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01.07.20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 реализуются своевременно, исполнения </w:t>
      </w:r>
      <w:r w:rsidR="00166038">
        <w:rPr>
          <w:sz w:val="28"/>
          <w:szCs w:val="28"/>
        </w:rPr>
        <w:t>производится по плану графика</w:t>
      </w:r>
      <w:r w:rsidRPr="003036DC">
        <w:rPr>
          <w:sz w:val="28"/>
          <w:szCs w:val="28"/>
        </w:rPr>
        <w:t>.</w:t>
      </w:r>
    </w:p>
    <w:p w14:paraId="72259453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26B81855" w14:textId="77777777" w:rsidR="00F95492" w:rsidRPr="003036DC" w:rsidRDefault="00F95492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К</w:t>
      </w:r>
      <w:r w:rsidR="00651759" w:rsidRPr="003036DC">
        <w:rPr>
          <w:sz w:val="28"/>
          <w:szCs w:val="28"/>
        </w:rPr>
        <w:t xml:space="preserve">онтрольное событие </w:t>
      </w:r>
      <w:r w:rsidRPr="003036DC">
        <w:rPr>
          <w:sz w:val="28"/>
          <w:szCs w:val="28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запланировано к исполнению на 2 полугодие 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 года.</w:t>
      </w:r>
    </w:p>
    <w:p w14:paraId="7F8A492B" w14:textId="77777777" w:rsidR="00575C5A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плана реализации муниципальной программы</w:t>
      </w:r>
    </w:p>
    <w:p w14:paraId="77260415" w14:textId="77777777" w:rsidR="00651759" w:rsidRPr="003036DC" w:rsidRDefault="00575C5A" w:rsidP="00F0428D">
      <w:pPr>
        <w:spacing w:before="30" w:after="30"/>
        <w:ind w:left="720" w:hanging="720"/>
        <w:jc w:val="both"/>
        <w:rPr>
          <w:sz w:val="28"/>
          <w:szCs w:val="28"/>
        </w:rPr>
        <w:sectPr w:rsidR="00651759" w:rsidRPr="003036DC" w:rsidSect="00575C5A">
          <w:pgSz w:w="11907" w:h="16840"/>
          <w:pgMar w:top="1077" w:right="624" w:bottom="568" w:left="1418" w:header="720" w:footer="720" w:gutter="0"/>
          <w:cols w:space="720"/>
        </w:sectPr>
      </w:pPr>
      <w:r>
        <w:rPr>
          <w:sz w:val="28"/>
          <w:szCs w:val="28"/>
        </w:rPr>
        <w:t>В</w:t>
      </w:r>
      <w:r w:rsidR="00F0428D" w:rsidRPr="00F0428D">
        <w:rPr>
          <w:sz w:val="28"/>
          <w:szCs w:val="28"/>
        </w:rPr>
        <w:t>еселовского</w:t>
      </w:r>
      <w:r w:rsidR="00651759" w:rsidRPr="00F0428D">
        <w:rPr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 xml:space="preserve">сельского поселения </w:t>
      </w:r>
      <w:r w:rsidR="00F95492" w:rsidRPr="003036DC">
        <w:rPr>
          <w:sz w:val="28"/>
          <w:szCs w:val="28"/>
        </w:rPr>
        <w:t>«Энергоэффективность и развитие энергетики»</w:t>
      </w:r>
      <w:r w:rsidR="00F95492" w:rsidRPr="003036DC">
        <w:rPr>
          <w:bCs/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>на 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="00651759" w:rsidRPr="003036DC">
        <w:rPr>
          <w:sz w:val="28"/>
          <w:szCs w:val="28"/>
        </w:rPr>
        <w:t xml:space="preserve"> год по итогам I полугодия 20</w:t>
      </w:r>
      <w:r w:rsidR="00983AB0">
        <w:rPr>
          <w:sz w:val="28"/>
          <w:szCs w:val="28"/>
        </w:rPr>
        <w:t>2</w:t>
      </w:r>
      <w:r w:rsidR="00166038">
        <w:rPr>
          <w:sz w:val="28"/>
          <w:szCs w:val="28"/>
        </w:rPr>
        <w:t>1</w:t>
      </w:r>
      <w:r w:rsidR="00651759" w:rsidRPr="003036DC">
        <w:rPr>
          <w:sz w:val="28"/>
          <w:szCs w:val="28"/>
        </w:rPr>
        <w:t xml:space="preserve"> года </w:t>
      </w:r>
      <w:r w:rsidR="00F305B1">
        <w:rPr>
          <w:sz w:val="28"/>
          <w:szCs w:val="28"/>
        </w:rPr>
        <w:t>исполнен частично.</w:t>
      </w:r>
    </w:p>
    <w:p w14:paraId="08779770" w14:textId="77777777" w:rsidR="00651759" w:rsidRDefault="00651759" w:rsidP="00463482">
      <w:pPr>
        <w:jc w:val="center"/>
        <w:rPr>
          <w:sz w:val="28"/>
          <w:szCs w:val="28"/>
        </w:rPr>
      </w:pPr>
    </w:p>
    <w:p w14:paraId="6EF95643" w14:textId="77777777" w:rsidR="00FE00C2" w:rsidRDefault="00FE00C2" w:rsidP="00463482">
      <w:pPr>
        <w:jc w:val="center"/>
        <w:rPr>
          <w:sz w:val="28"/>
          <w:szCs w:val="28"/>
        </w:rPr>
      </w:pPr>
    </w:p>
    <w:sectPr w:rsidR="00FE00C2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6675" w14:textId="77777777" w:rsidR="005453E4" w:rsidRDefault="005453E4">
      <w:r>
        <w:separator/>
      </w:r>
    </w:p>
  </w:endnote>
  <w:endnote w:type="continuationSeparator" w:id="0">
    <w:p w14:paraId="248876BE" w14:textId="77777777" w:rsidR="005453E4" w:rsidRDefault="0054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397B" w14:textId="77777777" w:rsidR="005453E4" w:rsidRDefault="005453E4">
      <w:r>
        <w:separator/>
      </w:r>
    </w:p>
  </w:footnote>
  <w:footnote w:type="continuationSeparator" w:id="0">
    <w:p w14:paraId="7534BCCD" w14:textId="77777777" w:rsidR="005453E4" w:rsidRDefault="0054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25C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B73FB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03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0A7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32B"/>
    <w:rsid w:val="00427934"/>
    <w:rsid w:val="00432C4F"/>
    <w:rsid w:val="00432F56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5EC9"/>
    <w:rsid w:val="004E706D"/>
    <w:rsid w:val="004F0BA7"/>
    <w:rsid w:val="004F1987"/>
    <w:rsid w:val="004F1C76"/>
    <w:rsid w:val="004F3D1F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53E4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5C5A"/>
    <w:rsid w:val="00577242"/>
    <w:rsid w:val="00584209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AB0"/>
    <w:rsid w:val="00983CB8"/>
    <w:rsid w:val="00983CEB"/>
    <w:rsid w:val="00985B04"/>
    <w:rsid w:val="00985F45"/>
    <w:rsid w:val="0098625E"/>
    <w:rsid w:val="009914C7"/>
    <w:rsid w:val="009945C8"/>
    <w:rsid w:val="00997349"/>
    <w:rsid w:val="00997666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63BB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4359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1F1A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CF701F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1EE5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173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5B1"/>
    <w:rsid w:val="00F309BC"/>
    <w:rsid w:val="00F30D7E"/>
    <w:rsid w:val="00F35799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08D7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7B5FF4"/>
  <w15:chartTrackingRefBased/>
  <w15:docId w15:val="{4E07B097-9860-4D53-8B67-711701C9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CE4F-D419-4FF9-A1E0-0AC0F41C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6422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2023-12-01T08:41:00Z</cp:lastPrinted>
  <dcterms:created xsi:type="dcterms:W3CDTF">2025-07-30T19:02:00Z</dcterms:created>
  <dcterms:modified xsi:type="dcterms:W3CDTF">2025-07-30T19:02:00Z</dcterms:modified>
</cp:coreProperties>
</file>